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EBAA0" w14:textId="5170E37A" w:rsidR="00B4186E" w:rsidRDefault="00232F2D" w:rsidP="00B4186E">
      <w:pPr>
        <w:pStyle w:val="Title"/>
      </w:pPr>
      <w:r>
        <w:t xml:space="preserve">Annual General Meeting of </w:t>
      </w:r>
      <w:r w:rsidR="00B4186E">
        <w:t>SASC Ltd</w:t>
      </w:r>
    </w:p>
    <w:p w14:paraId="153EBAA2" w14:textId="600F924B" w:rsidR="00B4186E" w:rsidRDefault="00442FB3" w:rsidP="00B4186E">
      <w:pPr>
        <w:jc w:val="center"/>
        <w:rPr>
          <w:b/>
          <w:bCs/>
          <w:sz w:val="26"/>
          <w:szCs w:val="26"/>
        </w:rPr>
      </w:pPr>
      <w:r w:rsidRPr="00442FB3">
        <w:rPr>
          <w:b/>
          <w:bCs/>
          <w:sz w:val="26"/>
          <w:szCs w:val="26"/>
        </w:rPr>
        <w:t>Agenda</w:t>
      </w:r>
    </w:p>
    <w:p w14:paraId="506C202F" w14:textId="77777777" w:rsidR="00442FB3" w:rsidRPr="00442FB3" w:rsidRDefault="00442FB3" w:rsidP="00B4186E">
      <w:pPr>
        <w:jc w:val="center"/>
        <w:rPr>
          <w:b/>
          <w:bCs/>
          <w:sz w:val="26"/>
          <w:szCs w:val="26"/>
        </w:rPr>
      </w:pPr>
    </w:p>
    <w:p w14:paraId="153EBAA3" w14:textId="2E8237B2" w:rsidR="00B4186E" w:rsidRDefault="00232F2D" w:rsidP="00B4186E">
      <w:pPr>
        <w:jc w:val="center"/>
      </w:pPr>
      <w:r>
        <w:t xml:space="preserve">To be held on </w:t>
      </w:r>
      <w:r w:rsidR="00ED7624">
        <w:t>5</w:t>
      </w:r>
      <w:r w:rsidR="004E2525">
        <w:t xml:space="preserve"> </w:t>
      </w:r>
      <w:r w:rsidR="00473EE0">
        <w:t>June</w:t>
      </w:r>
      <w:r w:rsidR="004E2525">
        <w:t xml:space="preserve"> 202</w:t>
      </w:r>
      <w:r w:rsidR="00A834B4">
        <w:t>5</w:t>
      </w:r>
    </w:p>
    <w:p w14:paraId="153EBAA4" w14:textId="5F2FB635" w:rsidR="00B4186E" w:rsidRDefault="00A834B4" w:rsidP="00B4186E">
      <w:pPr>
        <w:jc w:val="center"/>
      </w:pPr>
      <w:r>
        <w:t>14:30-15:30</w:t>
      </w:r>
    </w:p>
    <w:p w14:paraId="153EBAA5" w14:textId="13662967" w:rsidR="00B4186E" w:rsidRDefault="007B14CB" w:rsidP="007B14CB">
      <w:pPr>
        <w:tabs>
          <w:tab w:val="left" w:pos="1470"/>
          <w:tab w:val="center" w:pos="4986"/>
        </w:tabs>
      </w:pPr>
      <w:r>
        <w:tab/>
      </w:r>
      <w:r>
        <w:tab/>
      </w:r>
      <w:r w:rsidR="004E2525">
        <w:t>online</w:t>
      </w:r>
    </w:p>
    <w:p w14:paraId="153EBAA6" w14:textId="77777777" w:rsidR="00B4186E" w:rsidRDefault="00B4186E" w:rsidP="00B4186E">
      <w:pPr>
        <w:jc w:val="center"/>
      </w:pPr>
    </w:p>
    <w:p w14:paraId="153EBAA7" w14:textId="77777777" w:rsidR="00B4186E" w:rsidRDefault="00B4186E" w:rsidP="00552911">
      <w:pPr>
        <w:numPr>
          <w:ilvl w:val="0"/>
          <w:numId w:val="1"/>
        </w:numPr>
        <w:tabs>
          <w:tab w:val="clear" w:pos="360"/>
          <w:tab w:val="num" w:pos="709"/>
        </w:tabs>
        <w:spacing w:before="120" w:after="240"/>
        <w:ind w:hanging="357"/>
      </w:pPr>
      <w:r>
        <w:t>Apologies</w:t>
      </w:r>
    </w:p>
    <w:p w14:paraId="153EBAA8" w14:textId="77777777" w:rsidR="00395CDA" w:rsidRDefault="00395CDA" w:rsidP="00552911">
      <w:pPr>
        <w:numPr>
          <w:ilvl w:val="0"/>
          <w:numId w:val="1"/>
        </w:numPr>
        <w:tabs>
          <w:tab w:val="clear" w:pos="360"/>
          <w:tab w:val="num" w:pos="709"/>
        </w:tabs>
        <w:spacing w:before="120" w:after="240"/>
        <w:ind w:hanging="357"/>
      </w:pPr>
      <w:r>
        <w:t>Minutes of Last AGM</w:t>
      </w:r>
    </w:p>
    <w:p w14:paraId="153EBAA9" w14:textId="77777777" w:rsidR="00395CDA" w:rsidRDefault="00395CDA" w:rsidP="00552911">
      <w:pPr>
        <w:numPr>
          <w:ilvl w:val="0"/>
          <w:numId w:val="1"/>
        </w:numPr>
        <w:tabs>
          <w:tab w:val="clear" w:pos="360"/>
          <w:tab w:val="num" w:pos="709"/>
        </w:tabs>
        <w:spacing w:before="120" w:after="240"/>
        <w:ind w:hanging="357"/>
      </w:pPr>
      <w:r>
        <w:t>Matters Arising</w:t>
      </w:r>
    </w:p>
    <w:p w14:paraId="153EBAAA" w14:textId="77777777" w:rsidR="00232F2D" w:rsidRDefault="00232F2D" w:rsidP="00552911">
      <w:pPr>
        <w:numPr>
          <w:ilvl w:val="0"/>
          <w:numId w:val="1"/>
        </w:numPr>
        <w:tabs>
          <w:tab w:val="clear" w:pos="360"/>
          <w:tab w:val="num" w:pos="709"/>
        </w:tabs>
        <w:spacing w:before="120" w:after="240"/>
        <w:ind w:hanging="357"/>
      </w:pPr>
      <w:r>
        <w:t>Chair’s Report</w:t>
      </w:r>
    </w:p>
    <w:p w14:paraId="153EBAAB" w14:textId="303E8839" w:rsidR="00B4186E" w:rsidRDefault="00232F2D" w:rsidP="00552911">
      <w:pPr>
        <w:numPr>
          <w:ilvl w:val="0"/>
          <w:numId w:val="1"/>
        </w:numPr>
        <w:tabs>
          <w:tab w:val="clear" w:pos="360"/>
          <w:tab w:val="num" w:pos="709"/>
        </w:tabs>
        <w:spacing w:before="120" w:after="240"/>
        <w:ind w:hanging="357"/>
      </w:pPr>
      <w:r>
        <w:t>Treasurer’s</w:t>
      </w:r>
      <w:r w:rsidR="00B4186E">
        <w:t xml:space="preserve"> report</w:t>
      </w:r>
      <w:r>
        <w:t xml:space="preserve"> </w:t>
      </w:r>
    </w:p>
    <w:p w14:paraId="153EBAAC" w14:textId="77777777" w:rsidR="005E6E61" w:rsidRDefault="005E6E61" w:rsidP="005E6E61">
      <w:pPr>
        <w:numPr>
          <w:ilvl w:val="0"/>
          <w:numId w:val="1"/>
        </w:numPr>
        <w:tabs>
          <w:tab w:val="clear" w:pos="360"/>
          <w:tab w:val="num" w:pos="709"/>
        </w:tabs>
        <w:spacing w:before="120" w:after="240"/>
      </w:pPr>
      <w:r>
        <w:t>STEC Report</w:t>
      </w:r>
    </w:p>
    <w:p w14:paraId="153EBAAD" w14:textId="77777777" w:rsidR="0094098A" w:rsidRDefault="00232F2D" w:rsidP="00552911">
      <w:pPr>
        <w:numPr>
          <w:ilvl w:val="0"/>
          <w:numId w:val="1"/>
        </w:numPr>
        <w:tabs>
          <w:tab w:val="clear" w:pos="360"/>
          <w:tab w:val="num" w:pos="709"/>
        </w:tabs>
        <w:spacing w:before="120" w:after="240"/>
        <w:ind w:hanging="357"/>
      </w:pPr>
      <w:r>
        <w:t>Board Members</w:t>
      </w:r>
      <w:r w:rsidR="00800C76">
        <w:t xml:space="preserve"> </w:t>
      </w:r>
      <w:r w:rsidR="001E658E">
        <w:t xml:space="preserve">and </w:t>
      </w:r>
      <w:r w:rsidR="00110C1A">
        <w:t>O</w:t>
      </w:r>
      <w:r w:rsidR="001E658E">
        <w:t>fficers</w:t>
      </w:r>
    </w:p>
    <w:p w14:paraId="153EBAAE" w14:textId="4BA81737" w:rsidR="00B4186E" w:rsidRDefault="00B4186E" w:rsidP="0047219B">
      <w:pPr>
        <w:numPr>
          <w:ilvl w:val="0"/>
          <w:numId w:val="1"/>
        </w:numPr>
        <w:tabs>
          <w:tab w:val="clear" w:pos="360"/>
          <w:tab w:val="num" w:pos="709"/>
        </w:tabs>
        <w:spacing w:before="120" w:after="240"/>
        <w:ind w:hanging="357"/>
      </w:pPr>
      <w:r>
        <w:t>Any other business</w:t>
      </w:r>
    </w:p>
    <w:p w14:paraId="153EBAD2" w14:textId="4AE6E91C" w:rsidR="00F071AB" w:rsidRDefault="00552911" w:rsidP="00146371">
      <w:pPr>
        <w:numPr>
          <w:ilvl w:val="0"/>
          <w:numId w:val="1"/>
        </w:numPr>
        <w:tabs>
          <w:tab w:val="clear" w:pos="360"/>
          <w:tab w:val="num" w:pos="709"/>
          <w:tab w:val="left" w:pos="3119"/>
        </w:tabs>
        <w:spacing w:before="120" w:after="240"/>
        <w:ind w:hanging="357"/>
      </w:pPr>
      <w:r>
        <w:t>Date of next Annual General Meeting</w:t>
      </w:r>
      <w:r w:rsidR="0012247D">
        <w:t xml:space="preserve">: </w:t>
      </w:r>
      <w:r w:rsidR="001218E3">
        <w:t>June</w:t>
      </w:r>
      <w:r w:rsidR="002B0D55">
        <w:t xml:space="preserve"> 202</w:t>
      </w:r>
      <w:r w:rsidR="00A834B4">
        <w:t>6</w:t>
      </w:r>
      <w:r w:rsidR="009804CC">
        <w:t>–</w:t>
      </w:r>
      <w:r w:rsidR="002B0D55">
        <w:t xml:space="preserve"> </w:t>
      </w:r>
      <w:r w:rsidR="009804CC">
        <w:t>day to be confirmed</w:t>
      </w:r>
    </w:p>
    <w:p w14:paraId="153EBAD3" w14:textId="351D4618" w:rsidR="00232F2D" w:rsidRDefault="00232F2D" w:rsidP="00A5120D">
      <w:pPr>
        <w:rPr>
          <w:rFonts w:cs="Arial"/>
        </w:rPr>
      </w:pPr>
    </w:p>
    <w:p w14:paraId="3F16D40C" w14:textId="5FB2EB0D" w:rsidR="005F7C88" w:rsidRPr="00097DAD" w:rsidRDefault="005F7C88" w:rsidP="00A5120D">
      <w:pPr>
        <w:rPr>
          <w:rFonts w:cs="Arial"/>
          <w:b/>
          <w:bCs/>
        </w:rPr>
      </w:pPr>
      <w:r w:rsidRPr="00097DAD">
        <w:rPr>
          <w:rFonts w:cs="Arial"/>
          <w:b/>
          <w:bCs/>
        </w:rPr>
        <w:t>Please register to attend</w:t>
      </w:r>
    </w:p>
    <w:p w14:paraId="6DF04316" w14:textId="77777777" w:rsidR="000769DE" w:rsidRDefault="000769DE" w:rsidP="00A5120D">
      <w:pPr>
        <w:rPr>
          <w:rFonts w:cs="Arial"/>
        </w:rPr>
      </w:pPr>
    </w:p>
    <w:sectPr w:rsidR="000769DE" w:rsidSect="00F43B6C">
      <w:footerReference w:type="default" r:id="rId7"/>
      <w:headerReference w:type="first" r:id="rId8"/>
      <w:type w:val="continuous"/>
      <w:pgSz w:w="12240" w:h="15840" w:code="1"/>
      <w:pgMar w:top="851" w:right="1134" w:bottom="936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0FC67" w14:textId="77777777" w:rsidR="00A819A6" w:rsidRDefault="00A819A6">
      <w:r>
        <w:separator/>
      </w:r>
    </w:p>
  </w:endnote>
  <w:endnote w:type="continuationSeparator" w:id="0">
    <w:p w14:paraId="39A350A5" w14:textId="77777777" w:rsidR="00A819A6" w:rsidRDefault="00A8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BAD8" w14:textId="3CAEA0E7" w:rsidR="00F071AB" w:rsidRPr="006701E0" w:rsidRDefault="00F071AB" w:rsidP="006701E0">
    <w:pPr>
      <w:pStyle w:val="Footer"/>
      <w:tabs>
        <w:tab w:val="clear" w:pos="4153"/>
        <w:tab w:val="center" w:pos="5245"/>
      </w:tabs>
      <w:rPr>
        <w:rFonts w:cs="Arial"/>
        <w:sz w:val="16"/>
      </w:rPr>
    </w:pPr>
    <w:r w:rsidRPr="00851470">
      <w:rPr>
        <w:rFonts w:cs="Arial"/>
        <w:sz w:val="16"/>
      </w:rPr>
      <w:fldChar w:fldCharType="begin"/>
    </w:r>
    <w:r w:rsidRPr="00851470">
      <w:rPr>
        <w:rFonts w:cs="Arial"/>
        <w:sz w:val="16"/>
      </w:rPr>
      <w:instrText xml:space="preserve"> FILENAME </w:instrText>
    </w:r>
    <w:r w:rsidRPr="00851470">
      <w:rPr>
        <w:rFonts w:cs="Arial"/>
        <w:sz w:val="16"/>
      </w:rPr>
      <w:fldChar w:fldCharType="separate"/>
    </w:r>
    <w:r w:rsidR="007B14CB">
      <w:rPr>
        <w:rFonts w:cs="Arial"/>
        <w:noProof/>
        <w:sz w:val="16"/>
      </w:rPr>
      <w:t>Agenda AGM 10-6-2021</w:t>
    </w:r>
    <w:r w:rsidRPr="00851470">
      <w:rPr>
        <w:rFonts w:cs="Arial"/>
        <w:sz w:val="16"/>
      </w:rPr>
      <w:fldChar w:fldCharType="end"/>
    </w:r>
    <w:r w:rsidRPr="006701E0">
      <w:rPr>
        <w:rFonts w:cs="Arial"/>
        <w:sz w:val="16"/>
      </w:rPr>
      <w:tab/>
      <w:t xml:space="preserve">page </w:t>
    </w:r>
    <w:r w:rsidRPr="006701E0">
      <w:rPr>
        <w:rStyle w:val="PageNumber"/>
        <w:rFonts w:cs="Arial"/>
        <w:sz w:val="16"/>
      </w:rPr>
      <w:fldChar w:fldCharType="begin"/>
    </w:r>
    <w:r w:rsidRPr="006701E0">
      <w:rPr>
        <w:rStyle w:val="PageNumber"/>
        <w:rFonts w:cs="Arial"/>
        <w:sz w:val="16"/>
      </w:rPr>
      <w:instrText xml:space="preserve"> PAGE </w:instrText>
    </w:r>
    <w:r w:rsidRPr="006701E0">
      <w:rPr>
        <w:rStyle w:val="PageNumber"/>
        <w:rFonts w:cs="Arial"/>
        <w:sz w:val="16"/>
      </w:rPr>
      <w:fldChar w:fldCharType="separate"/>
    </w:r>
    <w:r w:rsidR="001C5FFC">
      <w:rPr>
        <w:rStyle w:val="PageNumber"/>
        <w:rFonts w:cs="Arial"/>
        <w:noProof/>
        <w:sz w:val="16"/>
      </w:rPr>
      <w:t>2</w:t>
    </w:r>
    <w:r w:rsidRPr="006701E0">
      <w:rPr>
        <w:rStyle w:val="PageNumber"/>
        <w:rFonts w:cs="Arial"/>
        <w:sz w:val="16"/>
      </w:rPr>
      <w:fldChar w:fldCharType="end"/>
    </w:r>
    <w:r w:rsidRPr="006701E0">
      <w:rPr>
        <w:rStyle w:val="PageNumber"/>
        <w:rFonts w:cs="Arial"/>
        <w:sz w:val="16"/>
      </w:rPr>
      <w:t xml:space="preserve"> of </w:t>
    </w:r>
    <w:r w:rsidRPr="006701E0">
      <w:rPr>
        <w:rStyle w:val="PageNumber"/>
        <w:rFonts w:cs="Arial"/>
        <w:sz w:val="16"/>
      </w:rPr>
      <w:fldChar w:fldCharType="begin"/>
    </w:r>
    <w:r w:rsidRPr="006701E0">
      <w:rPr>
        <w:rStyle w:val="PageNumber"/>
        <w:rFonts w:cs="Arial"/>
        <w:sz w:val="16"/>
      </w:rPr>
      <w:instrText xml:space="preserve"> NUMPAGES </w:instrText>
    </w:r>
    <w:r w:rsidRPr="006701E0">
      <w:rPr>
        <w:rStyle w:val="PageNumber"/>
        <w:rFonts w:cs="Arial"/>
        <w:sz w:val="16"/>
      </w:rPr>
      <w:fldChar w:fldCharType="separate"/>
    </w:r>
    <w:r w:rsidR="00146371">
      <w:rPr>
        <w:rStyle w:val="PageNumber"/>
        <w:rFonts w:cs="Arial"/>
        <w:noProof/>
        <w:sz w:val="16"/>
      </w:rPr>
      <w:t>1</w:t>
    </w:r>
    <w:r w:rsidRPr="006701E0">
      <w:rPr>
        <w:rStyle w:val="PageNumber"/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718EB" w14:textId="77777777" w:rsidR="00A819A6" w:rsidRDefault="00A819A6">
      <w:r>
        <w:separator/>
      </w:r>
    </w:p>
  </w:footnote>
  <w:footnote w:type="continuationSeparator" w:id="0">
    <w:p w14:paraId="1883BF91" w14:textId="77777777" w:rsidR="00A819A6" w:rsidRDefault="00A81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A0" w:firstRow="1" w:lastRow="0" w:firstColumn="1" w:lastColumn="0" w:noHBand="0" w:noVBand="0"/>
    </w:tblPr>
    <w:tblGrid>
      <w:gridCol w:w="5744"/>
      <w:gridCol w:w="4228"/>
    </w:tblGrid>
    <w:tr w:rsidR="00F071AB" w:rsidRPr="00625EE5" w14:paraId="153EBAE0" w14:textId="77777777" w:rsidTr="00625EE5">
      <w:tc>
        <w:tcPr>
          <w:tcW w:w="5377" w:type="dxa"/>
        </w:tcPr>
        <w:p w14:paraId="153EBAD9" w14:textId="77777777" w:rsidR="00F071AB" w:rsidRPr="00625EE5" w:rsidRDefault="005E6E61">
          <w:pPr>
            <w:pStyle w:val="Header"/>
            <w:rPr>
              <w:rFonts w:cs="Arial"/>
              <w:sz w:val="34"/>
            </w:rPr>
          </w:pPr>
          <w:r w:rsidRPr="00625EE5">
            <w:rPr>
              <w:rFonts w:cs="Arial"/>
              <w:noProof/>
              <w:sz w:val="34"/>
              <w:lang w:eastAsia="en-GB"/>
            </w:rPr>
            <w:drawing>
              <wp:inline distT="0" distB="0" distL="0" distR="0" wp14:anchorId="153EBAE2" wp14:editId="0640DEAA">
                <wp:extent cx="3510280" cy="129832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280" cy="1298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7" w:type="dxa"/>
          <w:vAlign w:val="bottom"/>
        </w:tcPr>
        <w:p w14:paraId="153EBADA" w14:textId="77777777" w:rsidR="00F071AB" w:rsidRPr="00625EE5" w:rsidRDefault="00F071AB" w:rsidP="00625EE5">
          <w:pPr>
            <w:pStyle w:val="Header"/>
            <w:ind w:left="2194"/>
            <w:rPr>
              <w:rFonts w:cs="Arial"/>
              <w:sz w:val="20"/>
            </w:rPr>
          </w:pPr>
          <w:r w:rsidRPr="00625EE5">
            <w:rPr>
              <w:rFonts w:cs="Arial"/>
              <w:sz w:val="20"/>
            </w:rPr>
            <w:t>% Patoss</w:t>
          </w:r>
        </w:p>
        <w:p w14:paraId="153EBADB" w14:textId="77777777" w:rsidR="00F071AB" w:rsidRPr="00625EE5" w:rsidRDefault="00F071AB" w:rsidP="00625EE5">
          <w:pPr>
            <w:pStyle w:val="Header"/>
            <w:ind w:left="2194"/>
            <w:rPr>
              <w:rFonts w:cs="Arial"/>
              <w:sz w:val="20"/>
            </w:rPr>
          </w:pPr>
          <w:r w:rsidRPr="00625EE5">
            <w:rPr>
              <w:rFonts w:cs="Arial"/>
              <w:sz w:val="20"/>
            </w:rPr>
            <w:t>PO Box 10</w:t>
          </w:r>
        </w:p>
        <w:p w14:paraId="153EBADC" w14:textId="77777777" w:rsidR="00F071AB" w:rsidRPr="00625EE5" w:rsidRDefault="00F071AB" w:rsidP="00625EE5">
          <w:pPr>
            <w:pStyle w:val="Header"/>
            <w:ind w:left="2194"/>
            <w:rPr>
              <w:rFonts w:cs="Arial"/>
              <w:sz w:val="20"/>
            </w:rPr>
          </w:pPr>
          <w:r w:rsidRPr="00625EE5">
            <w:rPr>
              <w:rFonts w:cs="Arial"/>
              <w:sz w:val="20"/>
            </w:rPr>
            <w:t>Evesham, Worcs</w:t>
          </w:r>
        </w:p>
        <w:p w14:paraId="153EBADD" w14:textId="77777777" w:rsidR="00F071AB" w:rsidRPr="00625EE5" w:rsidRDefault="00F071AB" w:rsidP="00625EE5">
          <w:pPr>
            <w:pStyle w:val="Header"/>
            <w:ind w:left="2194"/>
            <w:rPr>
              <w:rFonts w:cs="Arial"/>
              <w:sz w:val="20"/>
            </w:rPr>
          </w:pPr>
          <w:r w:rsidRPr="00625EE5">
            <w:rPr>
              <w:rFonts w:cs="Arial"/>
              <w:sz w:val="20"/>
            </w:rPr>
            <w:t>WR11 1ZW</w:t>
          </w:r>
        </w:p>
        <w:p w14:paraId="153EBADF" w14:textId="2A445F34" w:rsidR="00F071AB" w:rsidRPr="00625EE5" w:rsidRDefault="00F071AB" w:rsidP="00625EE5">
          <w:pPr>
            <w:pStyle w:val="Header"/>
            <w:ind w:left="2194"/>
            <w:rPr>
              <w:rFonts w:cs="Arial"/>
            </w:rPr>
          </w:pPr>
        </w:p>
      </w:tc>
    </w:tr>
  </w:tbl>
  <w:p w14:paraId="153EBAE1" w14:textId="77777777" w:rsidR="00F071AB" w:rsidRDefault="00F07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rect w14:anchorId="589F603A" id="Rectangle 431812723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mc:Choice>
      <mc:Fallback>
        <mc:AlternateContent>
          <mc:Choice Requires="wps">
            <w:drawing>
              <wp:inline distT="0" distB="0" distL="0" distR="0" wp14:anchorId="2FF8D1CF" wp14:editId="7795B089">
                <wp:extent cx="2743200" cy="2743200"/>
                <wp:effectExtent l="0" t="0" r="0" b="0"/>
                <wp:docPr id="431812723" name="Rectangle 4318127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EDBAEA" id="Rectangle 431812723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mc:Fallback>
    </mc:AlternateContent>
  </w:numPicBullet>
  <w:numPicBullet w:numPicBulletId="1">
    <mc:AlternateContent>
      <mc:Choice Requires="v">
        <w:pict>
          <v:rect w14:anchorId="1D32901E" id="Rectangle 1306369768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mc:Choice>
      <mc:Fallback>
        <mc:AlternateContent>
          <mc:Choice Requires="wps">
            <w:drawing>
              <wp:inline distT="0" distB="0" distL="0" distR="0" wp14:anchorId="44A27CC4" wp14:editId="289954EE">
                <wp:extent cx="2743200" cy="2743200"/>
                <wp:effectExtent l="0" t="0" r="0" b="0"/>
                <wp:docPr id="1306369768" name="Rectangle 13063697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5537F4" id="Rectangle 1306369768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mc:Fallback>
    </mc:AlternateContent>
  </w:numPicBullet>
  <w:numPicBullet w:numPicBulletId="2">
    <mc:AlternateContent>
      <mc:Choice Requires="v">
        <w:pict>
          <v:rect w14:anchorId="32DF5A88" id="Rectangle 1431731188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mc:Choice>
      <mc:Fallback>
        <mc:AlternateContent>
          <mc:Choice Requires="wps">
            <w:drawing>
              <wp:inline distT="0" distB="0" distL="0" distR="0" wp14:anchorId="1D5BED41" wp14:editId="6AA99254">
                <wp:extent cx="2743200" cy="2743200"/>
                <wp:effectExtent l="0" t="0" r="0" b="0"/>
                <wp:docPr id="1431731188" name="Rectangle 1431731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8707B1" id="Rectangle 1431731188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mc:Fallback>
    </mc:AlternateContent>
  </w:numPicBullet>
  <w:numPicBullet w:numPicBulletId="3">
    <mc:AlternateContent>
      <mc:Choice Requires="v">
        <w:pict>
          <v:rect w14:anchorId="735EB112" id="Rectangle 479224168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mc:Choice>
      <mc:Fallback>
        <mc:AlternateContent>
          <mc:Choice Requires="wps">
            <w:drawing>
              <wp:inline distT="0" distB="0" distL="0" distR="0" wp14:anchorId="065F97CE" wp14:editId="1C4F73E8">
                <wp:extent cx="2743200" cy="2743200"/>
                <wp:effectExtent l="0" t="0" r="0" b="0"/>
                <wp:docPr id="479224168" name="Rectangle 4792241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B197F4" id="Rectangle 479224168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mc:Fallback>
    </mc:AlternateContent>
  </w:numPicBullet>
  <w:numPicBullet w:numPicBulletId="4">
    <mc:AlternateContent>
      <mc:Choice Requires="v">
        <w:pict>
          <v:rect w14:anchorId="5D32FCAF" id="Rectangle 1464965881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mc:Choice>
      <mc:Fallback>
        <mc:AlternateContent>
          <mc:Choice Requires="wps">
            <w:drawing>
              <wp:inline distT="0" distB="0" distL="0" distR="0" wp14:anchorId="2F1E5C5B" wp14:editId="3AC9D711">
                <wp:extent cx="2743200" cy="2743200"/>
                <wp:effectExtent l="0" t="0" r="0" b="0"/>
                <wp:docPr id="1464965881" name="Rectangle 14649658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6033E5" id="Rectangle 1464965881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mc:Fallback>
    </mc:AlternateContent>
  </w:numPicBullet>
  <w:numPicBullet w:numPicBulletId="5">
    <mc:AlternateContent>
      <mc:Choice Requires="v">
        <w:pict>
          <v:rect w14:anchorId="1430DA25" id="Rectangle 248167645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mc:Choice>
      <mc:Fallback>
        <mc:AlternateContent>
          <mc:Choice Requires="wps">
            <w:drawing>
              <wp:inline distT="0" distB="0" distL="0" distR="0" wp14:anchorId="6C4C7001" wp14:editId="4B71C57B">
                <wp:extent cx="2743200" cy="2743200"/>
                <wp:effectExtent l="0" t="0" r="0" b="0"/>
                <wp:docPr id="248167645" name="Rectangle 2481676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64668E" id="Rectangle 248167645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mc:Fallback>
    </mc:AlternateContent>
  </w:numPicBullet>
  <w:numPicBullet w:numPicBulletId="6">
    <mc:AlternateContent>
      <mc:Choice Requires="v">
        <w:pict>
          <v:rect w14:anchorId="553A775A" id="Rectangle 950936892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mc:Choice>
      <mc:Fallback>
        <mc:AlternateContent>
          <mc:Choice Requires="wps">
            <w:drawing>
              <wp:inline distT="0" distB="0" distL="0" distR="0" wp14:anchorId="66B1E7E8" wp14:editId="521AA285">
                <wp:extent cx="2743200" cy="2743200"/>
                <wp:effectExtent l="0" t="0" r="0" b="0"/>
                <wp:docPr id="950936892" name="Rectangle 9509368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CB3A97" id="Rectangle 950936892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mc:Fallback>
    </mc:AlternateContent>
  </w:numPicBullet>
  <w:numPicBullet w:numPicBulletId="7">
    <mc:AlternateContent>
      <mc:Choice Requires="v">
        <w:pict>
          <v:rect w14:anchorId="7C0D2EED" id="Rectangle 924660068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mc:Choice>
      <mc:Fallback>
        <mc:AlternateContent>
          <mc:Choice Requires="wps">
            <w:drawing>
              <wp:inline distT="0" distB="0" distL="0" distR="0" wp14:anchorId="62D9B017" wp14:editId="54455226">
                <wp:extent cx="2743200" cy="2743200"/>
                <wp:effectExtent l="0" t="0" r="0" b="0"/>
                <wp:docPr id="924660068" name="Rectangle 9246600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5C7842" id="Rectangle 924660068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mc:Fallback>
    </mc:AlternateContent>
  </w:numPicBullet>
  <w:numPicBullet w:numPicBulletId="8">
    <mc:AlternateContent>
      <mc:Choice Requires="v">
        <w:pict>
          <v:rect w14:anchorId="1A967C15" id="Rectangle 303128216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mc:Choice>
      <mc:Fallback>
        <mc:AlternateContent>
          <mc:Choice Requires="wps">
            <w:drawing>
              <wp:inline distT="0" distB="0" distL="0" distR="0" wp14:anchorId="026D55F3" wp14:editId="3786EC19">
                <wp:extent cx="2743200" cy="2743200"/>
                <wp:effectExtent l="0" t="0" r="0" b="0"/>
                <wp:docPr id="303128216" name="Rectangle 303128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6E66B0" id="Rectangle 303128216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mc:Fallback>
    </mc:AlternateContent>
  </w:numPicBullet>
  <w:abstractNum w:abstractNumId="0" w15:restartNumberingAfterBreak="0">
    <w:nsid w:val="064C47A2"/>
    <w:multiLevelType w:val="multilevel"/>
    <w:tmpl w:val="84A406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23424A3"/>
    <w:multiLevelType w:val="hybridMultilevel"/>
    <w:tmpl w:val="B5E242EC"/>
    <w:lvl w:ilvl="0" w:tplc="8D72B5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8901EB"/>
    <w:multiLevelType w:val="multilevel"/>
    <w:tmpl w:val="9B7675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276868313">
    <w:abstractNumId w:val="0"/>
  </w:num>
  <w:num w:numId="2" w16cid:durableId="1757285372">
    <w:abstractNumId w:val="2"/>
  </w:num>
  <w:num w:numId="3" w16cid:durableId="2741447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BF"/>
    <w:rsid w:val="00033930"/>
    <w:rsid w:val="00062FE1"/>
    <w:rsid w:val="000769DE"/>
    <w:rsid w:val="000866E2"/>
    <w:rsid w:val="000929AF"/>
    <w:rsid w:val="00094DAF"/>
    <w:rsid w:val="00097DAD"/>
    <w:rsid w:val="000B4EC7"/>
    <w:rsid w:val="000B64DE"/>
    <w:rsid w:val="000F466D"/>
    <w:rsid w:val="00103271"/>
    <w:rsid w:val="00110C1A"/>
    <w:rsid w:val="001218E3"/>
    <w:rsid w:val="0012247D"/>
    <w:rsid w:val="00146371"/>
    <w:rsid w:val="00153704"/>
    <w:rsid w:val="0016752B"/>
    <w:rsid w:val="001933A0"/>
    <w:rsid w:val="001A71B1"/>
    <w:rsid w:val="001C236F"/>
    <w:rsid w:val="001C40FD"/>
    <w:rsid w:val="001C5FFC"/>
    <w:rsid w:val="001E416C"/>
    <w:rsid w:val="001E658E"/>
    <w:rsid w:val="001F62F7"/>
    <w:rsid w:val="00220E86"/>
    <w:rsid w:val="00221443"/>
    <w:rsid w:val="00232F2D"/>
    <w:rsid w:val="002748A3"/>
    <w:rsid w:val="002A7568"/>
    <w:rsid w:val="002B0D55"/>
    <w:rsid w:val="002B1760"/>
    <w:rsid w:val="002B4F66"/>
    <w:rsid w:val="002C66AC"/>
    <w:rsid w:val="002F1F97"/>
    <w:rsid w:val="002F6949"/>
    <w:rsid w:val="00303350"/>
    <w:rsid w:val="003079E7"/>
    <w:rsid w:val="00320354"/>
    <w:rsid w:val="00365E96"/>
    <w:rsid w:val="00395CDA"/>
    <w:rsid w:val="0039748C"/>
    <w:rsid w:val="003A391C"/>
    <w:rsid w:val="003C0F83"/>
    <w:rsid w:val="003C5D7D"/>
    <w:rsid w:val="003F0B7B"/>
    <w:rsid w:val="004062CD"/>
    <w:rsid w:val="00406510"/>
    <w:rsid w:val="004224BD"/>
    <w:rsid w:val="00442FB3"/>
    <w:rsid w:val="00443B16"/>
    <w:rsid w:val="00457EED"/>
    <w:rsid w:val="0047219B"/>
    <w:rsid w:val="00473EE0"/>
    <w:rsid w:val="00484F3F"/>
    <w:rsid w:val="004A74C5"/>
    <w:rsid w:val="004C4FF7"/>
    <w:rsid w:val="004E2525"/>
    <w:rsid w:val="004F22C2"/>
    <w:rsid w:val="00552911"/>
    <w:rsid w:val="00554506"/>
    <w:rsid w:val="00580C68"/>
    <w:rsid w:val="005823D3"/>
    <w:rsid w:val="005A72CA"/>
    <w:rsid w:val="005C26CD"/>
    <w:rsid w:val="005C48DF"/>
    <w:rsid w:val="005E6E61"/>
    <w:rsid w:val="005F3D36"/>
    <w:rsid w:val="005F7C88"/>
    <w:rsid w:val="00625EE5"/>
    <w:rsid w:val="00644FA8"/>
    <w:rsid w:val="00645642"/>
    <w:rsid w:val="006701E0"/>
    <w:rsid w:val="006710F4"/>
    <w:rsid w:val="006769EE"/>
    <w:rsid w:val="00691C73"/>
    <w:rsid w:val="006E70DB"/>
    <w:rsid w:val="00730E51"/>
    <w:rsid w:val="00734585"/>
    <w:rsid w:val="00760372"/>
    <w:rsid w:val="00763850"/>
    <w:rsid w:val="007912FB"/>
    <w:rsid w:val="007B14CB"/>
    <w:rsid w:val="007D0DAE"/>
    <w:rsid w:val="00800C76"/>
    <w:rsid w:val="0081511F"/>
    <w:rsid w:val="00817C47"/>
    <w:rsid w:val="00851470"/>
    <w:rsid w:val="00853C58"/>
    <w:rsid w:val="0085442D"/>
    <w:rsid w:val="00866B4A"/>
    <w:rsid w:val="008C736B"/>
    <w:rsid w:val="008E0DAA"/>
    <w:rsid w:val="0094098A"/>
    <w:rsid w:val="009668DC"/>
    <w:rsid w:val="009804CC"/>
    <w:rsid w:val="00985070"/>
    <w:rsid w:val="00995FA7"/>
    <w:rsid w:val="009F3FBF"/>
    <w:rsid w:val="00A07954"/>
    <w:rsid w:val="00A11AC3"/>
    <w:rsid w:val="00A324E3"/>
    <w:rsid w:val="00A3697B"/>
    <w:rsid w:val="00A5120D"/>
    <w:rsid w:val="00A72A6E"/>
    <w:rsid w:val="00A77198"/>
    <w:rsid w:val="00A819A6"/>
    <w:rsid w:val="00A81A05"/>
    <w:rsid w:val="00A834B4"/>
    <w:rsid w:val="00A9003F"/>
    <w:rsid w:val="00AD1DCD"/>
    <w:rsid w:val="00AD7D28"/>
    <w:rsid w:val="00B166CE"/>
    <w:rsid w:val="00B23B85"/>
    <w:rsid w:val="00B30D85"/>
    <w:rsid w:val="00B4186E"/>
    <w:rsid w:val="00BC3DD8"/>
    <w:rsid w:val="00BC56B9"/>
    <w:rsid w:val="00BD322E"/>
    <w:rsid w:val="00BF2AE5"/>
    <w:rsid w:val="00C743CA"/>
    <w:rsid w:val="00CA0B23"/>
    <w:rsid w:val="00CB24B2"/>
    <w:rsid w:val="00D245C4"/>
    <w:rsid w:val="00D734FE"/>
    <w:rsid w:val="00D75C44"/>
    <w:rsid w:val="00DF5233"/>
    <w:rsid w:val="00E00D9F"/>
    <w:rsid w:val="00E14DE7"/>
    <w:rsid w:val="00E9152D"/>
    <w:rsid w:val="00EC7784"/>
    <w:rsid w:val="00ED7624"/>
    <w:rsid w:val="00EF50B1"/>
    <w:rsid w:val="00F006B1"/>
    <w:rsid w:val="00F071AB"/>
    <w:rsid w:val="00F40979"/>
    <w:rsid w:val="00F43B6C"/>
    <w:rsid w:val="00F95019"/>
    <w:rsid w:val="00FD77E1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53EBAA0"/>
  <w15:chartTrackingRefBased/>
  <w15:docId w15:val="{0B6F58BB-18C2-4909-896D-D186419F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86E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43B6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43B6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8">
    <w:name w:val="CM38"/>
    <w:basedOn w:val="Default"/>
    <w:next w:val="Default"/>
    <w:pPr>
      <w:spacing w:after="258"/>
    </w:pPr>
    <w:rPr>
      <w:color w:val="auto"/>
    </w:rPr>
  </w:style>
  <w:style w:type="paragraph" w:customStyle="1" w:styleId="CM2">
    <w:name w:val="CM2"/>
    <w:basedOn w:val="Default"/>
    <w:next w:val="Default"/>
    <w:pPr>
      <w:spacing w:line="253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256" w:lineRule="atLeast"/>
    </w:pPr>
    <w:rPr>
      <w:color w:val="auto"/>
    </w:rPr>
  </w:style>
  <w:style w:type="paragraph" w:customStyle="1" w:styleId="CM5">
    <w:name w:val="CM5"/>
    <w:basedOn w:val="Default"/>
    <w:next w:val="Default"/>
    <w:pPr>
      <w:spacing w:line="253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256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253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line="256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253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line="253" w:lineRule="atLeast"/>
    </w:pPr>
    <w:rPr>
      <w:color w:val="auto"/>
    </w:rPr>
  </w:style>
  <w:style w:type="paragraph" w:customStyle="1" w:styleId="CM11">
    <w:name w:val="CM11"/>
    <w:basedOn w:val="Default"/>
    <w:next w:val="Default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pPr>
      <w:spacing w:line="253" w:lineRule="atLeast"/>
    </w:pPr>
    <w:rPr>
      <w:color w:val="auto"/>
    </w:rPr>
  </w:style>
  <w:style w:type="paragraph" w:customStyle="1" w:styleId="CM26">
    <w:name w:val="CM26"/>
    <w:basedOn w:val="Default"/>
    <w:next w:val="Default"/>
    <w:rPr>
      <w:color w:val="auto"/>
    </w:rPr>
  </w:style>
  <w:style w:type="paragraph" w:customStyle="1" w:styleId="CM43">
    <w:name w:val="CM43"/>
    <w:basedOn w:val="Default"/>
    <w:next w:val="Default"/>
    <w:pPr>
      <w:spacing w:after="1320"/>
    </w:pPr>
    <w:rPr>
      <w:color w:val="auto"/>
    </w:rPr>
  </w:style>
  <w:style w:type="paragraph" w:customStyle="1" w:styleId="CM39">
    <w:name w:val="CM39"/>
    <w:basedOn w:val="Default"/>
    <w:next w:val="Default"/>
    <w:pPr>
      <w:spacing w:after="403"/>
    </w:pPr>
    <w:rPr>
      <w:color w:val="auto"/>
    </w:rPr>
  </w:style>
  <w:style w:type="paragraph" w:customStyle="1" w:styleId="CM45">
    <w:name w:val="CM45"/>
    <w:basedOn w:val="Default"/>
    <w:next w:val="Default"/>
    <w:pPr>
      <w:spacing w:after="333"/>
    </w:pPr>
    <w:rPr>
      <w:color w:val="auto"/>
    </w:rPr>
  </w:style>
  <w:style w:type="paragraph" w:customStyle="1" w:styleId="CM46">
    <w:name w:val="CM46"/>
    <w:basedOn w:val="Default"/>
    <w:next w:val="Default"/>
    <w:pPr>
      <w:spacing w:after="198"/>
    </w:pPr>
    <w:rPr>
      <w:color w:val="auto"/>
    </w:rPr>
  </w:style>
  <w:style w:type="paragraph" w:customStyle="1" w:styleId="CM30">
    <w:name w:val="CM30"/>
    <w:basedOn w:val="Default"/>
    <w:next w:val="Default"/>
    <w:pPr>
      <w:spacing w:line="336" w:lineRule="atLeast"/>
    </w:pPr>
    <w:rPr>
      <w:color w:val="auto"/>
    </w:rPr>
  </w:style>
  <w:style w:type="paragraph" w:customStyle="1" w:styleId="CM33">
    <w:name w:val="CM33"/>
    <w:basedOn w:val="Default"/>
    <w:next w:val="Default"/>
    <w:pPr>
      <w:spacing w:line="346" w:lineRule="atLeast"/>
    </w:pPr>
    <w:rPr>
      <w:color w:val="auto"/>
    </w:rPr>
  </w:style>
  <w:style w:type="paragraph" w:customStyle="1" w:styleId="CM34">
    <w:name w:val="CM34"/>
    <w:basedOn w:val="Default"/>
    <w:next w:val="Default"/>
    <w:pPr>
      <w:spacing w:line="526" w:lineRule="atLeast"/>
    </w:pPr>
    <w:rPr>
      <w:color w:val="auto"/>
    </w:rPr>
  </w:style>
  <w:style w:type="paragraph" w:customStyle="1" w:styleId="CM40">
    <w:name w:val="CM40"/>
    <w:basedOn w:val="Default"/>
    <w:next w:val="Default"/>
    <w:pPr>
      <w:spacing w:after="138"/>
    </w:pPr>
    <w:rPr>
      <w:color w:val="auto"/>
    </w:rPr>
  </w:style>
  <w:style w:type="paragraph" w:styleId="Header">
    <w:name w:val="header"/>
    <w:basedOn w:val="Normal"/>
    <w:rsid w:val="00A72A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72A6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72A6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2A6E"/>
  </w:style>
  <w:style w:type="paragraph" w:styleId="NormalWeb">
    <w:name w:val="Normal (Web)"/>
    <w:basedOn w:val="Normal"/>
    <w:rsid w:val="002C66AC"/>
    <w:pPr>
      <w:spacing w:before="100" w:beforeAutospacing="1" w:after="100" w:afterAutospacing="1"/>
    </w:pPr>
  </w:style>
  <w:style w:type="paragraph" w:customStyle="1" w:styleId="CM19">
    <w:name w:val="CM19"/>
    <w:basedOn w:val="Default"/>
    <w:next w:val="Default"/>
    <w:rsid w:val="00FE21B7"/>
    <w:pPr>
      <w:spacing w:after="25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FE21B7"/>
    <w:pPr>
      <w:spacing w:after="508"/>
    </w:pPr>
    <w:rPr>
      <w:rFonts w:cs="Times New Roman"/>
      <w:color w:val="auto"/>
    </w:rPr>
  </w:style>
  <w:style w:type="paragraph" w:styleId="TOC1">
    <w:name w:val="toc 1"/>
    <w:basedOn w:val="Normal"/>
    <w:next w:val="Normal"/>
    <w:autoRedefine/>
    <w:semiHidden/>
    <w:rsid w:val="00F43B6C"/>
  </w:style>
  <w:style w:type="paragraph" w:styleId="TOC2">
    <w:name w:val="toc 2"/>
    <w:basedOn w:val="Normal"/>
    <w:next w:val="Normal"/>
    <w:autoRedefine/>
    <w:semiHidden/>
    <w:rsid w:val="00F43B6C"/>
    <w:pPr>
      <w:ind w:left="240"/>
    </w:pPr>
  </w:style>
  <w:style w:type="character" w:styleId="Hyperlink">
    <w:name w:val="Hyperlink"/>
    <w:rsid w:val="00F43B6C"/>
    <w:rPr>
      <w:color w:val="0000FF"/>
      <w:u w:val="single"/>
    </w:rPr>
  </w:style>
  <w:style w:type="character" w:styleId="Strong">
    <w:name w:val="Strong"/>
    <w:qFormat/>
    <w:rsid w:val="001E416C"/>
    <w:rPr>
      <w:b/>
      <w:bCs/>
    </w:rPr>
  </w:style>
  <w:style w:type="paragraph" w:styleId="Title">
    <w:name w:val="Title"/>
    <w:basedOn w:val="Normal"/>
    <w:qFormat/>
    <w:rsid w:val="00B4186E"/>
    <w:pPr>
      <w:jc w:val="center"/>
    </w:pPr>
    <w:rPr>
      <w:b/>
      <w:bCs/>
      <w:sz w:val="28"/>
    </w:rPr>
  </w:style>
  <w:style w:type="paragraph" w:customStyle="1" w:styleId="Char1CharCharCharCharCharChar">
    <w:name w:val="Char1 Char Char Char Char Char Char"/>
    <w:basedOn w:val="Normal"/>
    <w:rsid w:val="00457EED"/>
    <w:pPr>
      <w:spacing w:after="12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062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62FE1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69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23B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5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ow\Application%20Data\Microsoft\Templates\SASC%20Ltr%20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SASC Ltr hd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SASC AGM Agenda</vt:lpstr>
    </vt:vector>
  </TitlesOfParts>
  <Company>Evesham College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SASC AGM Agenda</dc:title>
  <dc:subject/>
  <dc:creator>LGreenwold</dc:creator>
  <cp:keywords/>
  <cp:lastModifiedBy>SASC</cp:lastModifiedBy>
  <cp:revision>3</cp:revision>
  <cp:lastPrinted>2021-06-02T14:49:00Z</cp:lastPrinted>
  <dcterms:created xsi:type="dcterms:W3CDTF">2025-06-03T14:58:00Z</dcterms:created>
  <dcterms:modified xsi:type="dcterms:W3CDTF">2025-06-03T15:00:00Z</dcterms:modified>
</cp:coreProperties>
</file>